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858" w:rsidRDefault="0081483A">
      <w:pPr>
        <w:pStyle w:val="Standard"/>
        <w:spacing w:line="360" w:lineRule="auto"/>
        <w:jc w:val="center"/>
      </w:pPr>
      <w:r>
        <w:rPr>
          <w:b/>
          <w:bCs/>
          <w:noProof/>
          <w:lang w:eastAsia="pl-PL"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-6350</wp:posOffset>
            </wp:positionH>
            <wp:positionV relativeFrom="paragraph">
              <wp:posOffset>-254000</wp:posOffset>
            </wp:positionV>
            <wp:extent cx="4676775" cy="733425"/>
            <wp:effectExtent l="19050" t="0" r="9525" b="0"/>
            <wp:wrapTopAndBottom/>
            <wp:docPr id="1" name="grafika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alphaModFix/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76775" cy="73342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09260A" w:rsidRDefault="0009260A">
      <w:pPr>
        <w:pStyle w:val="Standard"/>
        <w:spacing w:line="360" w:lineRule="auto"/>
        <w:rPr>
          <w:sz w:val="20"/>
          <w:szCs w:val="20"/>
        </w:rPr>
      </w:pPr>
    </w:p>
    <w:p w:rsidR="005A3858" w:rsidRDefault="0081483A">
      <w:pPr>
        <w:pStyle w:val="Standard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…............................................................</w:t>
      </w:r>
    </w:p>
    <w:p w:rsidR="005A3858" w:rsidRDefault="0081483A">
      <w:pPr>
        <w:pStyle w:val="Standard"/>
        <w:spacing w:line="36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Imię i nazwisko rodzica lub opiekuna</w:t>
      </w:r>
    </w:p>
    <w:p w:rsidR="005A3858" w:rsidRDefault="005A3858">
      <w:pPr>
        <w:pStyle w:val="Standard"/>
        <w:spacing w:line="360" w:lineRule="auto"/>
        <w:rPr>
          <w:b/>
          <w:bCs/>
          <w:sz w:val="20"/>
          <w:szCs w:val="20"/>
        </w:rPr>
      </w:pPr>
    </w:p>
    <w:p w:rsidR="005A3858" w:rsidRDefault="0081483A">
      <w:pPr>
        <w:pStyle w:val="Standard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…............................................................</w:t>
      </w:r>
    </w:p>
    <w:p w:rsidR="005A3858" w:rsidRDefault="0081483A">
      <w:pPr>
        <w:pStyle w:val="Standard"/>
        <w:spacing w:line="36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Adres zamieszkania</w:t>
      </w:r>
    </w:p>
    <w:p w:rsidR="005A3858" w:rsidRDefault="005A3858">
      <w:pPr>
        <w:pStyle w:val="Standard"/>
        <w:spacing w:line="360" w:lineRule="auto"/>
        <w:jc w:val="center"/>
        <w:rPr>
          <w:b/>
          <w:bCs/>
        </w:rPr>
      </w:pPr>
    </w:p>
    <w:p w:rsidR="005A3858" w:rsidRPr="003F10ED" w:rsidRDefault="0081483A" w:rsidP="0009260A">
      <w:pPr>
        <w:pStyle w:val="Standard"/>
        <w:spacing w:line="360" w:lineRule="auto"/>
        <w:jc w:val="center"/>
        <w:rPr>
          <w:b/>
          <w:bCs/>
          <w:sz w:val="32"/>
          <w:szCs w:val="32"/>
        </w:rPr>
      </w:pPr>
      <w:r w:rsidRPr="003F10ED">
        <w:rPr>
          <w:b/>
          <w:bCs/>
          <w:sz w:val="32"/>
          <w:szCs w:val="32"/>
        </w:rPr>
        <w:t>OŚWIADCZENIE NA 201... ROK</w:t>
      </w:r>
    </w:p>
    <w:p w:rsidR="0009260A" w:rsidRDefault="0009260A" w:rsidP="003F10ED">
      <w:pPr>
        <w:pStyle w:val="Standard"/>
        <w:spacing w:line="360" w:lineRule="auto"/>
        <w:rPr>
          <w:b/>
          <w:bCs/>
          <w:sz w:val="32"/>
          <w:szCs w:val="32"/>
        </w:rPr>
      </w:pPr>
    </w:p>
    <w:p w:rsidR="005A3858" w:rsidRDefault="0081483A">
      <w:pPr>
        <w:pStyle w:val="Standard"/>
        <w:spacing w:line="360" w:lineRule="auto"/>
      </w:pPr>
      <w:r>
        <w:rPr>
          <w:sz w:val="28"/>
          <w:szCs w:val="28"/>
        </w:rPr>
        <w:t>Ja …..............................................</w:t>
      </w:r>
      <w:r w:rsidR="0009260A">
        <w:rPr>
          <w:sz w:val="28"/>
          <w:szCs w:val="28"/>
        </w:rPr>
        <w:t xml:space="preserve"> </w:t>
      </w:r>
      <w:r>
        <w:rPr>
          <w:sz w:val="28"/>
          <w:szCs w:val="28"/>
        </w:rPr>
        <w:t>rodzic/opiekun prawny</w:t>
      </w:r>
      <w:r w:rsidR="0009260A">
        <w:rPr>
          <w:sz w:val="28"/>
          <w:szCs w:val="28"/>
        </w:rPr>
        <w:t xml:space="preserve"> </w:t>
      </w:r>
      <w:r>
        <w:rPr>
          <w:sz w:val="28"/>
          <w:szCs w:val="28"/>
        </w:rPr>
        <w:t>...........</w:t>
      </w:r>
      <w:r w:rsidR="0009260A">
        <w:rPr>
          <w:sz w:val="28"/>
          <w:szCs w:val="28"/>
        </w:rPr>
        <w:t>............................... ,</w:t>
      </w:r>
    </w:p>
    <w:p w:rsidR="005A3858" w:rsidRDefault="0009260A">
      <w:pPr>
        <w:pStyle w:val="Standard"/>
        <w:spacing w:line="360" w:lineRule="auto"/>
      </w:pPr>
      <w:r>
        <w:rPr>
          <w:sz w:val="28"/>
          <w:szCs w:val="28"/>
        </w:rPr>
        <w:t xml:space="preserve">   </w:t>
      </w:r>
      <w:r>
        <w:rPr>
          <w:position w:val="11"/>
          <w:sz w:val="20"/>
          <w:szCs w:val="20"/>
        </w:rPr>
        <w:t>(imię i n</w:t>
      </w:r>
      <w:r w:rsidR="0081483A" w:rsidRPr="005A3858">
        <w:rPr>
          <w:position w:val="11"/>
          <w:sz w:val="20"/>
          <w:szCs w:val="20"/>
        </w:rPr>
        <w:t>azwisko rodzica/opiekuna prawnego)</w:t>
      </w:r>
      <w:r w:rsidR="0081483A" w:rsidRPr="005A3858">
        <w:rPr>
          <w:position w:val="11"/>
          <w:sz w:val="20"/>
          <w:szCs w:val="20"/>
        </w:rPr>
        <w:tab/>
      </w:r>
      <w:r w:rsidR="0081483A" w:rsidRPr="005A3858">
        <w:rPr>
          <w:position w:val="11"/>
          <w:sz w:val="20"/>
          <w:szCs w:val="20"/>
        </w:rPr>
        <w:tab/>
      </w:r>
      <w:r w:rsidR="0081483A" w:rsidRPr="005A3858">
        <w:rPr>
          <w:position w:val="11"/>
          <w:sz w:val="20"/>
          <w:szCs w:val="20"/>
        </w:rPr>
        <w:tab/>
        <w:t xml:space="preserve">        (</w:t>
      </w:r>
      <w:r>
        <w:rPr>
          <w:position w:val="11"/>
          <w:sz w:val="20"/>
          <w:szCs w:val="20"/>
        </w:rPr>
        <w:t>imię i n</w:t>
      </w:r>
      <w:r w:rsidR="0081483A" w:rsidRPr="005A3858">
        <w:rPr>
          <w:position w:val="11"/>
          <w:sz w:val="20"/>
          <w:szCs w:val="20"/>
        </w:rPr>
        <w:t>azwisko dziecka/podopiecznego)</w:t>
      </w:r>
    </w:p>
    <w:p w:rsidR="005A3858" w:rsidRDefault="0081483A">
      <w:pPr>
        <w:pStyle w:val="Standard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przebywającego </w:t>
      </w:r>
      <w:r>
        <w:rPr>
          <w:sz w:val="28"/>
          <w:szCs w:val="28"/>
        </w:rPr>
        <w:t>w Lubelskim Hospicjum dla Dzieci im. Małego Księcia  - Stacjonarna Opieka Paliatywna, 20-828 Lublin, ul. Lędzian 49.</w:t>
      </w:r>
    </w:p>
    <w:p w:rsidR="005A3858" w:rsidRDefault="005A3858">
      <w:pPr>
        <w:pStyle w:val="Standard"/>
        <w:spacing w:line="360" w:lineRule="auto"/>
      </w:pPr>
    </w:p>
    <w:p w:rsidR="005A3858" w:rsidRDefault="0081483A">
      <w:pPr>
        <w:pStyle w:val="Standard"/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Wyrażam zgodę na:</w:t>
      </w:r>
    </w:p>
    <w:p w:rsidR="0009260A" w:rsidRDefault="0009260A">
      <w:pPr>
        <w:pStyle w:val="Standard"/>
        <w:spacing w:line="360" w:lineRule="auto"/>
        <w:rPr>
          <w:b/>
          <w:bCs/>
          <w:sz w:val="28"/>
          <w:szCs w:val="28"/>
        </w:rPr>
      </w:pPr>
    </w:p>
    <w:p w:rsidR="005A3858" w:rsidRDefault="0081483A" w:rsidP="0009260A">
      <w:pPr>
        <w:pStyle w:val="Standard"/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Przeprowadzanie niezbędnych zabiegów operacyjnych zarówno w znieczuleniu miejscowym jak i ogólnym.</w:t>
      </w:r>
    </w:p>
    <w:p w:rsidR="005A3858" w:rsidRDefault="0081483A" w:rsidP="0009260A">
      <w:pPr>
        <w:pStyle w:val="Standard"/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Każdorazowy, konieczn</w:t>
      </w:r>
      <w:r>
        <w:rPr>
          <w:sz w:val="28"/>
          <w:szCs w:val="28"/>
        </w:rPr>
        <w:t>y pobyt w szpitalu</w:t>
      </w:r>
    </w:p>
    <w:p w:rsidR="005A3858" w:rsidRDefault="0081483A" w:rsidP="0009260A">
      <w:pPr>
        <w:pStyle w:val="Standard"/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Wykonanie u mojego dziecka/podopiecznego zabiegów stomatologicznych w znieczuleniu miejscowym lub ogólnym.</w:t>
      </w:r>
    </w:p>
    <w:p w:rsidR="005A3858" w:rsidRDefault="0081483A" w:rsidP="0009260A">
      <w:pPr>
        <w:pStyle w:val="Standard"/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Wykonanie szczepień u mojego dziecka/podopiecznego.</w:t>
      </w:r>
    </w:p>
    <w:p w:rsidR="005A3858" w:rsidRDefault="0081483A" w:rsidP="0009260A">
      <w:pPr>
        <w:pStyle w:val="Standard"/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Stosowanie u mojego dziecka/podopiecznego leków poza wskazaniami rejestracyjny</w:t>
      </w:r>
      <w:r>
        <w:rPr>
          <w:sz w:val="28"/>
          <w:szCs w:val="28"/>
        </w:rPr>
        <w:t>mi.</w:t>
      </w:r>
    </w:p>
    <w:p w:rsidR="005A3858" w:rsidRDefault="005A3858">
      <w:pPr>
        <w:pStyle w:val="Standard"/>
        <w:spacing w:line="360" w:lineRule="auto"/>
        <w:rPr>
          <w:b/>
          <w:bCs/>
          <w:sz w:val="28"/>
          <w:szCs w:val="28"/>
        </w:rPr>
      </w:pPr>
    </w:p>
    <w:p w:rsidR="005A3858" w:rsidRDefault="005A3858">
      <w:pPr>
        <w:pStyle w:val="Standard"/>
        <w:spacing w:line="360" w:lineRule="auto"/>
      </w:pPr>
    </w:p>
    <w:p w:rsidR="005A3858" w:rsidRDefault="005A3858">
      <w:pPr>
        <w:pStyle w:val="Standard"/>
        <w:spacing w:line="360" w:lineRule="auto"/>
      </w:pPr>
    </w:p>
    <w:sectPr w:rsidR="005A3858" w:rsidSect="005A3858">
      <w:pgSz w:w="11906" w:h="16838"/>
      <w:pgMar w:top="850" w:right="850" w:bottom="850" w:left="850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483A" w:rsidRDefault="0081483A" w:rsidP="005A3858">
      <w:r>
        <w:separator/>
      </w:r>
    </w:p>
  </w:endnote>
  <w:endnote w:type="continuationSeparator" w:id="0">
    <w:p w:rsidR="0081483A" w:rsidRDefault="0081483A" w:rsidP="005A38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483A" w:rsidRDefault="0081483A" w:rsidP="005A3858">
      <w:r w:rsidRPr="005A3858">
        <w:rPr>
          <w:color w:val="000000"/>
        </w:rPr>
        <w:separator/>
      </w:r>
    </w:p>
  </w:footnote>
  <w:footnote w:type="continuationSeparator" w:id="0">
    <w:p w:rsidR="0081483A" w:rsidRDefault="0081483A" w:rsidP="005A385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8F7BD3"/>
    <w:multiLevelType w:val="multilevel"/>
    <w:tmpl w:val="38F0D0C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>
    <w:nsid w:val="7532594D"/>
    <w:multiLevelType w:val="hybridMultilevel"/>
    <w:tmpl w:val="43905A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A3858"/>
    <w:rsid w:val="0009260A"/>
    <w:rsid w:val="003F10ED"/>
    <w:rsid w:val="005A3858"/>
    <w:rsid w:val="008148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Ari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5A3858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5A3858"/>
    <w:pPr>
      <w:suppressAutoHyphens/>
    </w:pPr>
  </w:style>
  <w:style w:type="paragraph" w:customStyle="1" w:styleId="Heading">
    <w:name w:val="Heading"/>
    <w:basedOn w:val="Standard"/>
    <w:next w:val="Textbody"/>
    <w:rsid w:val="005A3858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rsid w:val="005A3858"/>
    <w:pPr>
      <w:spacing w:after="120"/>
    </w:pPr>
  </w:style>
  <w:style w:type="paragraph" w:styleId="Lista">
    <w:name w:val="List"/>
    <w:basedOn w:val="Textbody"/>
    <w:rsid w:val="005A3858"/>
  </w:style>
  <w:style w:type="paragraph" w:customStyle="1" w:styleId="Caption">
    <w:name w:val="Caption"/>
    <w:basedOn w:val="Standard"/>
    <w:rsid w:val="005A3858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5A3858"/>
    <w:pPr>
      <w:suppressLineNumbers/>
    </w:pPr>
  </w:style>
  <w:style w:type="paragraph" w:customStyle="1" w:styleId="Header">
    <w:name w:val="Header"/>
    <w:basedOn w:val="Standard"/>
    <w:rsid w:val="005A3858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Standard"/>
    <w:rsid w:val="005A3858"/>
    <w:pPr>
      <w:suppressLineNumbers/>
    </w:pPr>
  </w:style>
  <w:style w:type="paragraph" w:customStyle="1" w:styleId="HorizontalLine">
    <w:name w:val="Horizontal Line"/>
    <w:basedOn w:val="Standard"/>
    <w:next w:val="Textbody"/>
    <w:rsid w:val="005A3858"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character" w:customStyle="1" w:styleId="BulletSymbols">
    <w:name w:val="Bullet Symbols"/>
    <w:rsid w:val="005A3858"/>
    <w:rPr>
      <w:rFonts w:ascii="OpenSymbol" w:eastAsia="OpenSymbol" w:hAnsi="OpenSymbol" w:cs="OpenSymbol"/>
    </w:rPr>
  </w:style>
  <w:style w:type="character" w:customStyle="1" w:styleId="NumberingSymbols">
    <w:name w:val="Numbering Symbols"/>
    <w:rsid w:val="005A385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137</Words>
  <Characters>826</Characters>
  <Application>Microsoft Office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Bartnik</dc:creator>
  <cp:lastModifiedBy>Irena</cp:lastModifiedBy>
  <cp:revision>3</cp:revision>
  <cp:lastPrinted>2017-12-04T11:12:00Z</cp:lastPrinted>
  <dcterms:created xsi:type="dcterms:W3CDTF">2018-06-01T10:53:00Z</dcterms:created>
  <dcterms:modified xsi:type="dcterms:W3CDTF">2018-06-01T11:01:00Z</dcterms:modified>
</cp:coreProperties>
</file>